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SỞ GIÁO DỤC ĐÀO TẠO QUẢNG </w:t>
      </w:r>
      <w:smartTag w:uri="urn:schemas-microsoft-com:office:smarttags" w:element="place">
        <w:smartTag w:uri="urn:schemas-microsoft-com:office:smarttags" w:element="country-region">
          <w:r w:rsidRPr="00D25045">
            <w:rPr>
              <w:rFonts w:ascii="Times New Roman" w:hAnsi="Times New Roman"/>
              <w:b/>
              <w:color w:val="000000"/>
              <w:sz w:val="24"/>
              <w:szCs w:val="24"/>
            </w:rPr>
            <w:t>NAM</w:t>
          </w:r>
        </w:smartTag>
      </w:smartTag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TRƯỜNG THPT HUỲNH THÚC KHÁNG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Ngày soạ</w:t>
      </w:r>
      <w:r>
        <w:rPr>
          <w:rFonts w:ascii="Times New Roman" w:hAnsi="Times New Roman"/>
          <w:color w:val="000000"/>
          <w:sz w:val="24"/>
          <w:szCs w:val="24"/>
        </w:rPr>
        <w:t>n: 18/10/2022</w:t>
      </w:r>
    </w:p>
    <w:p w:rsidR="00804C76" w:rsidRPr="00D25045" w:rsidRDefault="00804C76" w:rsidP="00407D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MA TRẬN KIỂM TRA GIỮA KÌ 1 – MÔN CÔNG NGHỆ 12</w:t>
      </w:r>
    </w:p>
    <w:p w:rsidR="00804C76" w:rsidRPr="00D25045" w:rsidRDefault="00804C76" w:rsidP="00407D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NĂM HỌ</w:t>
      </w:r>
      <w:r>
        <w:rPr>
          <w:rFonts w:ascii="Times New Roman" w:hAnsi="Times New Roman"/>
          <w:b/>
          <w:color w:val="000000"/>
          <w:sz w:val="24"/>
          <w:szCs w:val="24"/>
        </w:rPr>
        <w:t>C: 2022 -2023</w:t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804C76" w:rsidRPr="00D25045" w:rsidRDefault="00804C76" w:rsidP="00407D3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Thời gian: 45 phút.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I. MỤC ĐÍCH YÊU CẦU: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- Biết được cấu tạo, ký hiệu, số liệu kĩ thuật và công dụng của các linh kiện điện tử cơ bản như: Điện trở, tụ điện, cuộn cảm.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 - Nhận biết, phân biệt được các loại điện trở, tụ điện, cuộn cảm.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Vận dụng công dụng của các linh kiện điện tử để giải thích các hiện tượng thực tế.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Biết cấu tạo, kí hiệu, phân loại, công dụng của 1 số linh kiện bán dẫn và IC.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Biết được nguyên lý làm việc của tirixto và triac.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Biết được khái niệm, phân loại mạch điện tử.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Hiểu được chức năng, nguyên lý làm việc của Tirixto và triac.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Biết được khái niệm, phân loại mạch điện tử.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Hiểu được chức năng, nguyên lý làm việc của mạch chỉnh lưu, mạch lọc và mạch ổn áp.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- Biết được chức năng, sơ đồ và nguyên lý làm việc của mạch khuếch đại thuật toán và mạch tạo xung đơn giản.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- Vẽ được sơ đồ khối chức năng của mạch nguồn 1 chiều và nêu nhiệm vụ của từng khối.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II. CÁC KIẾN THỨC VÀ KỸ NĂNG CẦN KIỂM TRA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1. Kiến thức: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i/>
          <w:color w:val="000000"/>
          <w:sz w:val="24"/>
          <w:szCs w:val="24"/>
        </w:rPr>
        <w:t>Chương 1: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 Linh kiện điện tử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25045">
        <w:rPr>
          <w:rFonts w:ascii="Times New Roman" w:hAnsi="Times New Roman"/>
          <w:i/>
          <w:color w:val="000000"/>
          <w:sz w:val="24"/>
          <w:szCs w:val="24"/>
        </w:rPr>
        <w:t xml:space="preserve">1.1. Điện trở - Tụ điện – cuộn cảm.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1.1.1. Công dụng, cấu tạo, kí hiệu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1.1.2. Số liệu kĩ thuật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25045">
        <w:rPr>
          <w:rFonts w:ascii="Times New Roman" w:hAnsi="Times New Roman"/>
          <w:i/>
          <w:color w:val="000000"/>
          <w:sz w:val="24"/>
          <w:szCs w:val="24"/>
        </w:rPr>
        <w:t xml:space="preserve">1.2. Linh kiện bán dẫn và IC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1.2.1. Công dụng, kí hiệu, cấu tạo. 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1.2.2. Nguyên lý làm việc và số liệu kĩ thuật. 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i/>
          <w:color w:val="000000"/>
          <w:sz w:val="24"/>
          <w:szCs w:val="24"/>
        </w:rPr>
        <w:t xml:space="preserve">Chương 2: </w:t>
      </w:r>
      <w:r w:rsidRPr="00D25045">
        <w:rPr>
          <w:rFonts w:ascii="Times New Roman" w:hAnsi="Times New Roman"/>
          <w:color w:val="000000"/>
          <w:sz w:val="24"/>
          <w:szCs w:val="24"/>
        </w:rPr>
        <w:t>Một số mạch điện tử cơ bản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25045">
        <w:rPr>
          <w:rFonts w:ascii="Times New Roman" w:hAnsi="Times New Roman"/>
          <w:i/>
          <w:color w:val="000000"/>
          <w:sz w:val="24"/>
          <w:szCs w:val="24"/>
        </w:rPr>
        <w:t>2.1. Khái niệm về mạch điện tử, mạch chỉnh lưu, nguồn một chiều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2.1.1. Khái niệm, phân loại mạch điện tử.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2.1.2. Vẽ sơ đồ và giải thích được nguyên lí làm việc của mạch chỉnh lưu, nguồn một chiều.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D25045">
        <w:rPr>
          <w:rFonts w:ascii="Times New Roman" w:hAnsi="Times New Roman"/>
          <w:i/>
          <w:color w:val="000000"/>
          <w:sz w:val="24"/>
          <w:szCs w:val="24"/>
        </w:rPr>
        <w:t>2.2. Mạch khuếch đại, mạch tạo xung.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2.2.1. Chức năng.</w:t>
      </w:r>
    </w:p>
    <w:p w:rsidR="00804C76" w:rsidRPr="00D25045" w:rsidRDefault="00804C76" w:rsidP="00037F0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2.2.2. Sơ đồ nguyên lí làm việc.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2. Kỹ năng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804C76" w:rsidRPr="00D25045" w:rsidRDefault="00804C76" w:rsidP="00CA5D61">
      <w:pPr>
        <w:tabs>
          <w:tab w:val="left" w:pos="60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>- Đọc, phân tích đề và làm bài kiểm tra một cách khoa học, chính xác trong thời gian làm kiểm tra.</w:t>
      </w:r>
    </w:p>
    <w:p w:rsidR="00804C76" w:rsidRPr="00D25045" w:rsidRDefault="00804C76" w:rsidP="00CA5D61">
      <w:pPr>
        <w:tabs>
          <w:tab w:val="left" w:pos="608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III. HÌNH THỨC KIỂM TRA</w:t>
      </w:r>
      <w:r w:rsidRPr="00D25045">
        <w:rPr>
          <w:rFonts w:ascii="Times New Roman" w:hAnsi="Times New Roman"/>
          <w:color w:val="000000"/>
          <w:sz w:val="24"/>
          <w:szCs w:val="24"/>
        </w:rPr>
        <w:t>: Trắc nghiệm 100%</w:t>
      </w:r>
    </w:p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IV. KHUNG MA TRẬN ĐỀ KIỂM TRA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36"/>
        <w:gridCol w:w="1836"/>
        <w:gridCol w:w="1836"/>
        <w:gridCol w:w="1836"/>
        <w:gridCol w:w="1836"/>
        <w:gridCol w:w="1836"/>
      </w:tblGrid>
      <w:tr w:rsidR="00804C76" w:rsidRPr="008F390D" w:rsidTr="008F390D">
        <w:tc>
          <w:tcPr>
            <w:tcW w:w="1836" w:type="dxa"/>
            <w:vMerge w:val="restart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Tên chủ đề</w:t>
            </w:r>
          </w:p>
        </w:tc>
        <w:tc>
          <w:tcPr>
            <w:tcW w:w="1836" w:type="dxa"/>
            <w:vMerge w:val="restart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Nhận biết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(cấp độ 1)</w:t>
            </w:r>
          </w:p>
        </w:tc>
        <w:tc>
          <w:tcPr>
            <w:tcW w:w="1836" w:type="dxa"/>
            <w:vMerge w:val="restart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Thông hiểu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(cấp độ 2)</w:t>
            </w:r>
          </w:p>
        </w:tc>
        <w:tc>
          <w:tcPr>
            <w:tcW w:w="3672" w:type="dxa"/>
            <w:gridSpan w:val="2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836" w:type="dxa"/>
            <w:vMerge w:val="restart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Cộng</w:t>
            </w:r>
          </w:p>
        </w:tc>
      </w:tr>
      <w:tr w:rsidR="00804C76" w:rsidRPr="008F390D" w:rsidTr="008F390D">
        <w:tc>
          <w:tcPr>
            <w:tcW w:w="1836" w:type="dxa"/>
            <w:vMerge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Cấp độ thấp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(cấp độ 3)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Cấp độ cao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(cấp độ 4)</w:t>
            </w:r>
          </w:p>
        </w:tc>
        <w:tc>
          <w:tcPr>
            <w:tcW w:w="1836" w:type="dxa"/>
            <w:vMerge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Điện trở -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Tụ điện -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Cuộn cảm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Biết cấu tạo kí hiệu của điện trở, tụ điện, cuộn cảm.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So sánh cấu tạo của điện trở, tụ điện, cuộn cảm.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Đọc được và đo được số liệu kĩ thuật của điện trở theo vòng màu.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Phân loại được điện trở, tụ điện, cuộn cảm.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Tỉ lệ: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4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1,3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3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1,0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2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1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10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3,3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Tỉ lệ: 33%</w:t>
            </w: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Linh kiện bán dẫn và IC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Nhận biết cấu tạo, hình dạng, kí hiệu của các linh kiện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Nhận dạng được các loại điốt-tirixto và triac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Trình bày được nguyên lí làm việc của tirixto và triac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So sánh cấu tạo của một số linh kiện bán dẫn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điểm: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Tỉ lệ: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3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Số điểm: 1,0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2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2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2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9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3,1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Tỷ lệ: 31%</w:t>
            </w: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Mạch điện tử - Chỉnh lưu – Nguồn một chiều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Nhận biết được các khái niệm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Nhận dạng được các loại mạch điện tử, mạch chỉnh lưu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So sánh được cấu tạo của các mạch điện tử, mạch chỉnh lưu, nguồn một chiều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Giải thích được nguyên lí làm việc của mạch chỉnh lưu, nguồn một chiều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điểm: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Tỉ lệ: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2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2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1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1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6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2,0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Tỷ lệ: 20%</w:t>
            </w: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Mạch khuếch đại -  Mạch tạo xung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Nhận biết được chức năng mạch khuếch đại, mạch tạo xung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Biết được cấu tạo của mạch khuếch đại, mạch tạo xung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Hiểu sơ đồ nguyên lí làm việc của mạch khuếch đại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color w:val="000000"/>
                <w:sz w:val="24"/>
                <w:szCs w:val="24"/>
              </w:rPr>
              <w:t>- So sánh được sơ đồ  nguyên lí của mạch khuếch đại với mạch tạo xung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điểm: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Tỉ lệ: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câu: 2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Số điểm: 0,7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1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1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1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0,3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Số câu: 5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Số điểm: 1,6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Tỷ lệ: 16%</w:t>
            </w:r>
          </w:p>
        </w:tc>
      </w:tr>
      <w:tr w:rsidR="00804C76" w:rsidRPr="008F390D" w:rsidTr="008F390D"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Tổng số câu: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Tổng số điểm: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câu: 11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điểm: 3,7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 lệ: 36,7%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câu: 8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điểm: 2,6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 lệ: 26,6%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câu: 6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điểm: 2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 lệ: 20%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câu: 5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điểm: 1.7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Tỷ lệ: 16,7%</w:t>
            </w:r>
          </w:p>
        </w:tc>
        <w:tc>
          <w:tcPr>
            <w:tcW w:w="1836" w:type="dxa"/>
            <w:vAlign w:val="center"/>
          </w:tcPr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câu: 30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Số điểm: 10 </w:t>
            </w:r>
          </w:p>
          <w:p w:rsidR="00804C76" w:rsidRPr="008F390D" w:rsidRDefault="00804C76" w:rsidP="008F390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F390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Tỉ lệ: 100%</w:t>
            </w:r>
          </w:p>
        </w:tc>
      </w:tr>
    </w:tbl>
    <w:p w:rsidR="00804C76" w:rsidRPr="00D25045" w:rsidRDefault="00804C76" w:rsidP="00407D3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04C76" w:rsidRPr="00D25045" w:rsidRDefault="00804C76" w:rsidP="007615F3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804C76" w:rsidRPr="00D25045" w:rsidRDefault="00804C76" w:rsidP="007615F3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7615F3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</w:p>
    <w:p w:rsidR="00804C76" w:rsidRPr="00D25045" w:rsidRDefault="00804C76" w:rsidP="007615F3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7615F3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A32B97">
      <w:pPr>
        <w:tabs>
          <w:tab w:val="left" w:pos="8199"/>
        </w:tabs>
        <w:rPr>
          <w:rFonts w:ascii="Times New Roman" w:hAnsi="Times New Roman"/>
          <w:color w:val="000000"/>
          <w:sz w:val="24"/>
          <w:szCs w:val="24"/>
        </w:rPr>
      </w:pPr>
    </w:p>
    <w:p w:rsidR="00804C76" w:rsidRPr="00D25045" w:rsidRDefault="00804C76" w:rsidP="00D25045">
      <w:pPr>
        <w:tabs>
          <w:tab w:val="left" w:pos="8199"/>
        </w:tabs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>ĐỀ CƯƠNG ÔN TẬP KIỂM TRA GIỮA KÌ I – CÔNG NGHỆ 12 – NĂM HỌ</w:t>
      </w:r>
      <w:r>
        <w:rPr>
          <w:rFonts w:ascii="Times New Roman" w:hAnsi="Times New Roman"/>
          <w:b/>
          <w:color w:val="000000"/>
          <w:sz w:val="24"/>
          <w:szCs w:val="24"/>
        </w:rPr>
        <w:t>C 2022 – 2023</w:t>
      </w:r>
    </w:p>
    <w:p w:rsidR="00804C76" w:rsidRPr="00D25045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Câu 1:</w:t>
      </w:r>
      <w:r w:rsidRPr="00D25045">
        <w:rPr>
          <w:rFonts w:ascii="Times New Roman" w:hAnsi="Times New Roman"/>
          <w:color w:val="000000"/>
          <w:sz w:val="24"/>
          <w:szCs w:val="24"/>
        </w:rPr>
        <w:t> Điện trở có công dụng:</w:t>
      </w:r>
    </w:p>
    <w:p w:rsidR="00804C76" w:rsidRPr="00D25045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25045">
        <w:rPr>
          <w:rFonts w:ascii="Times New Roman" w:hAnsi="Times New Roman"/>
          <w:color w:val="000000"/>
          <w:sz w:val="24"/>
          <w:szCs w:val="24"/>
        </w:rPr>
        <w:t>A. Phân chia điện áp                  B. Ngăn cản dòng một chiều</w:t>
      </w:r>
    </w:p>
    <w:p w:rsidR="00804C76" w:rsidRPr="00D25045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C. Ngăn cản dòng xoay chiều        </w:t>
      </w:r>
      <w:r w:rsidRPr="00D25045">
        <w:rPr>
          <w:rFonts w:ascii="Times New Roman" w:hAnsi="Times New Roman"/>
          <w:color w:val="000000"/>
          <w:sz w:val="24"/>
          <w:szCs w:val="24"/>
          <w:u w:val="single"/>
        </w:rPr>
        <w:t>D.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 Hạn chế hoặc điều chỉnh dòng điện và phân chia điện áp trong mạch điện</w:t>
      </w:r>
    </w:p>
    <w:p w:rsidR="00804C76" w:rsidRPr="00D25045" w:rsidRDefault="00804C76" w:rsidP="00D250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Câu 2: Đặc điểm của điện trở nhiệt loại có…</w:t>
      </w:r>
    </w:p>
    <w:p w:rsidR="00804C76" w:rsidRPr="00D25045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5045">
        <w:rPr>
          <w:rFonts w:ascii="Times New Roman" w:hAnsi="Times New Roman"/>
          <w:color w:val="000000"/>
          <w:sz w:val="24"/>
          <w:szCs w:val="24"/>
        </w:rPr>
        <w:t>Hệ số dương là: khi nhiệt độ tăng thì điện trở R tăng.</w:t>
      </w:r>
    </w:p>
    <w:p w:rsidR="00804C76" w:rsidRPr="00D25045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1237A7">
        <w:rPr>
          <w:rFonts w:ascii="Times New Roman" w:hAnsi="Times New Roman"/>
          <w:color w:val="000000"/>
          <w:sz w:val="24"/>
          <w:szCs w:val="24"/>
        </w:rPr>
        <w:t xml:space="preserve">B. </w:t>
      </w:r>
      <w:r w:rsidRPr="00D25045">
        <w:rPr>
          <w:rFonts w:ascii="Times New Roman" w:hAnsi="Times New Roman"/>
          <w:color w:val="000000"/>
          <w:sz w:val="24"/>
          <w:szCs w:val="24"/>
        </w:rPr>
        <w:t>Hệ số dương là: khi nhiệt độ tăng thì điện trở R giảm.</w:t>
      </w:r>
    </w:p>
    <w:p w:rsidR="00804C76" w:rsidRPr="00D25045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1237A7">
        <w:rPr>
          <w:rFonts w:ascii="Times New Roman" w:hAnsi="Times New Roman"/>
          <w:color w:val="000000"/>
          <w:sz w:val="24"/>
          <w:szCs w:val="24"/>
        </w:rPr>
        <w:t xml:space="preserve">C. </w:t>
      </w:r>
      <w:r w:rsidRPr="00D25045">
        <w:rPr>
          <w:rFonts w:ascii="Times New Roman" w:hAnsi="Times New Roman"/>
          <w:color w:val="000000"/>
          <w:sz w:val="24"/>
          <w:szCs w:val="24"/>
        </w:rPr>
        <w:t>Hệ số âm là: khi nhiệt độ tăng thì điện trở R tăng.</w:t>
      </w:r>
    </w:p>
    <w:p w:rsidR="00804C76" w:rsidRPr="005D08FE" w:rsidRDefault="00804C76" w:rsidP="005D08FE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1237A7">
        <w:rPr>
          <w:rFonts w:ascii="Times New Roman" w:hAnsi="Times New Roman"/>
          <w:color w:val="000000"/>
          <w:sz w:val="24"/>
          <w:szCs w:val="24"/>
        </w:rPr>
        <w:t xml:space="preserve">D. </w:t>
      </w:r>
      <w:r w:rsidRPr="00D25045">
        <w:rPr>
          <w:rFonts w:ascii="Times New Roman" w:hAnsi="Times New Roman"/>
          <w:color w:val="000000"/>
          <w:sz w:val="24"/>
          <w:szCs w:val="24"/>
        </w:rPr>
        <w:t>Hệ số âm là: khi nhiệt độ tăng thì điện trở R giảm về không (R = 0)</w:t>
      </w:r>
    </w:p>
    <w:p w:rsidR="00804C76" w:rsidRPr="00D25045" w:rsidRDefault="00804C76" w:rsidP="005D08FE">
      <w:pPr>
        <w:spacing w:after="0" w:line="311" w:lineRule="atLeast"/>
        <w:ind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Câu 3: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 Phát biểu nào sau đây </w:t>
      </w:r>
      <w:r w:rsidRPr="00D25045">
        <w:rPr>
          <w:rFonts w:ascii="Times New Roman" w:hAnsi="Times New Roman"/>
          <w:b/>
          <w:i/>
          <w:color w:val="000000"/>
          <w:sz w:val="24"/>
          <w:szCs w:val="24"/>
        </w:rPr>
        <w:t>sai</w:t>
      </w:r>
    </w:p>
    <w:p w:rsidR="00804C76" w:rsidRPr="00D25045" w:rsidRDefault="00804C76" w:rsidP="005D08FE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A. Điện trở có vạch màu là căn cứ để xác định trị số.       </w:t>
      </w:r>
    </w:p>
    <w:p w:rsidR="00804C76" w:rsidRPr="00D25045" w:rsidRDefault="00804C76" w:rsidP="005D08FE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25045">
        <w:rPr>
          <w:rFonts w:ascii="Times New Roman" w:hAnsi="Times New Roman"/>
          <w:color w:val="000000"/>
          <w:sz w:val="24"/>
          <w:szCs w:val="24"/>
        </w:rPr>
        <w:t>B. Đối với điện trở nhiệt có hệ số dương, khi nhiệt độ tăng thì R tăng.</w:t>
      </w:r>
    </w:p>
    <w:p w:rsidR="00804C76" w:rsidRPr="00D25045" w:rsidRDefault="00804C76" w:rsidP="005D08FE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107E3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25045">
        <w:rPr>
          <w:rFonts w:ascii="Times New Roman" w:hAnsi="Times New Roman"/>
          <w:color w:val="000000"/>
          <w:sz w:val="24"/>
          <w:szCs w:val="24"/>
          <w:u w:val="single"/>
        </w:rPr>
        <w:t>C.</w:t>
      </w:r>
      <w:r w:rsidRPr="00D25045">
        <w:rPr>
          <w:rFonts w:ascii="Times New Roman" w:hAnsi="Times New Roman"/>
          <w:color w:val="000000"/>
          <w:sz w:val="24"/>
          <w:szCs w:val="24"/>
        </w:rPr>
        <w:t xml:space="preserve"> Đối với điện trở biến đổi theo điện áp, khi U tăng thì R tăng        </w:t>
      </w:r>
    </w:p>
    <w:p w:rsidR="00804C76" w:rsidRDefault="00804C76" w:rsidP="005D08FE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D25045">
        <w:rPr>
          <w:rFonts w:ascii="Times New Roman" w:hAnsi="Times New Roman"/>
          <w:color w:val="000000"/>
          <w:sz w:val="24"/>
          <w:szCs w:val="24"/>
        </w:rPr>
        <w:t>D. Đối với quang điện trở, khi ánh sáng rọi vào thì R giảm</w:t>
      </w:r>
    </w:p>
    <w:p w:rsidR="00804C76" w:rsidRPr="00D25045" w:rsidRDefault="00804C76" w:rsidP="004976E7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: Một điện trở có giá trị 72x10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8 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Ω ±5%. Vạch màu tương ứng theo thứ tự là:</w:t>
      </w:r>
    </w:p>
    <w:p w:rsidR="00804C76" w:rsidRPr="00D25045" w:rsidRDefault="00804C76" w:rsidP="004976E7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  <w:u w:val="double"/>
        </w:rPr>
        <w:t xml:space="preserve">A. </w:t>
      </w:r>
      <w:r w:rsidRPr="00D25045">
        <w:rPr>
          <w:rFonts w:ascii="Times New Roman" w:hAnsi="Times New Roman"/>
          <w:color w:val="000000"/>
          <w:sz w:val="24"/>
          <w:szCs w:val="24"/>
        </w:rPr>
        <w:t>tím, đỏ, xám, kim nhũ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D25045">
        <w:rPr>
          <w:rFonts w:ascii="Times New Roman" w:hAnsi="Times New Roman"/>
          <w:color w:val="000000"/>
          <w:sz w:val="24"/>
          <w:szCs w:val="24"/>
        </w:rPr>
        <w:t>tím, đỏ, xám, ngân nhũ</w:t>
      </w:r>
    </w:p>
    <w:p w:rsidR="00804C76" w:rsidRPr="00D25045" w:rsidRDefault="00804C76" w:rsidP="004976E7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D25045">
        <w:rPr>
          <w:rFonts w:ascii="Times New Roman" w:hAnsi="Times New Roman"/>
          <w:color w:val="000000"/>
          <w:sz w:val="24"/>
          <w:szCs w:val="24"/>
        </w:rPr>
        <w:t>xanh lục, đỏ, xám, kim nhũ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D. </w:t>
      </w:r>
      <w:r w:rsidRPr="00D25045">
        <w:rPr>
          <w:rFonts w:ascii="Times New Roman" w:hAnsi="Times New Roman"/>
          <w:color w:val="000000"/>
          <w:sz w:val="24"/>
          <w:szCs w:val="24"/>
        </w:rPr>
        <w:t>xanh lục, đỏ, ngân nhũ</w:t>
      </w:r>
    </w:p>
    <w:p w:rsidR="00804C76" w:rsidRPr="00D25045" w:rsidRDefault="00804C76" w:rsidP="004976E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: Một điện trở có giá trị 56x10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  <w:vertAlign w:val="superscript"/>
        </w:rPr>
        <w:t xml:space="preserve">9 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Ω ±10%. Vạch màu tương ứng theo thứ tự là.</w:t>
      </w:r>
    </w:p>
    <w:p w:rsidR="00804C76" w:rsidRPr="00D25045" w:rsidRDefault="00804C76" w:rsidP="004976E7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  <w:u w:val="double"/>
        </w:rPr>
        <w:t xml:space="preserve">A. </w:t>
      </w:r>
      <w:r w:rsidRPr="00D25045">
        <w:rPr>
          <w:rFonts w:ascii="Times New Roman" w:hAnsi="Times New Roman"/>
          <w:color w:val="000000"/>
          <w:sz w:val="24"/>
          <w:szCs w:val="24"/>
        </w:rPr>
        <w:t>xanh lục, xanh lam, trắng, ngân nhũ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B. </w:t>
      </w:r>
      <w:r w:rsidRPr="00D25045">
        <w:rPr>
          <w:rFonts w:ascii="Times New Roman" w:hAnsi="Times New Roman"/>
          <w:color w:val="000000"/>
          <w:sz w:val="24"/>
          <w:szCs w:val="24"/>
        </w:rPr>
        <w:t>xanh lục, xanh lam, tím, kim nhũ</w:t>
      </w:r>
    </w:p>
    <w:p w:rsidR="00804C76" w:rsidRPr="00D25045" w:rsidRDefault="00804C76" w:rsidP="004976E7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D25045">
        <w:rPr>
          <w:rFonts w:ascii="Times New Roman" w:hAnsi="Times New Roman"/>
          <w:color w:val="000000"/>
          <w:sz w:val="24"/>
          <w:szCs w:val="24"/>
        </w:rPr>
        <w:t>xanh lam, xanh lục, tím, ngân nhũ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D. </w:t>
      </w:r>
      <w:r w:rsidRPr="00D25045">
        <w:rPr>
          <w:rFonts w:ascii="Times New Roman" w:hAnsi="Times New Roman"/>
          <w:color w:val="000000"/>
          <w:sz w:val="24"/>
          <w:szCs w:val="24"/>
        </w:rPr>
        <w:t>xanh lam, xanh lục, trắng, kim nhũ</w:t>
      </w:r>
    </w:p>
    <w:p w:rsidR="00804C76" w:rsidRPr="00D25045" w:rsidRDefault="00804C76" w:rsidP="004976E7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: Vạch thứ tư trên điện trở có bốn vòng màu có ghi màu kim nhũ thì sai số của điện trở đó là:</w:t>
      </w:r>
    </w:p>
    <w:p w:rsidR="00804C76" w:rsidRPr="004976E7" w:rsidRDefault="00804C76" w:rsidP="004976E7">
      <w:pPr>
        <w:tabs>
          <w:tab w:val="left" w:pos="3041"/>
          <w:tab w:val="left" w:pos="5806"/>
          <w:tab w:val="left" w:pos="8567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A. </w:t>
      </w:r>
      <w:r w:rsidRPr="00D25045">
        <w:rPr>
          <w:rFonts w:ascii="Times New Roman" w:hAnsi="Times New Roman"/>
          <w:color w:val="000000"/>
          <w:sz w:val="24"/>
          <w:szCs w:val="24"/>
        </w:rPr>
        <w:t>2%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  <w:u w:val="double"/>
        </w:rPr>
        <w:t xml:space="preserve">B. </w:t>
      </w:r>
      <w:r w:rsidRPr="00D25045">
        <w:rPr>
          <w:rFonts w:ascii="Times New Roman" w:hAnsi="Times New Roman"/>
          <w:color w:val="000000"/>
          <w:sz w:val="24"/>
          <w:szCs w:val="24"/>
        </w:rPr>
        <w:t>5%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C. </w:t>
      </w:r>
      <w:r w:rsidRPr="00D25045">
        <w:rPr>
          <w:rFonts w:ascii="Times New Roman" w:hAnsi="Times New Roman"/>
          <w:color w:val="000000"/>
          <w:sz w:val="24"/>
          <w:szCs w:val="24"/>
        </w:rPr>
        <w:t>10%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D25045">
        <w:rPr>
          <w:rFonts w:ascii="Times New Roman" w:hAnsi="Times New Roman"/>
          <w:b/>
          <w:color w:val="000000"/>
          <w:sz w:val="24"/>
          <w:szCs w:val="24"/>
        </w:rPr>
        <w:t xml:space="preserve">D. </w:t>
      </w:r>
      <w:r w:rsidRPr="00D25045">
        <w:rPr>
          <w:rFonts w:ascii="Times New Roman" w:hAnsi="Times New Roman"/>
          <w:color w:val="000000"/>
          <w:sz w:val="24"/>
          <w:szCs w:val="24"/>
        </w:rPr>
        <w:t>20%</w:t>
      </w:r>
    </w:p>
    <w:p w:rsidR="00804C76" w:rsidRPr="00D25045" w:rsidRDefault="00804C76" w:rsidP="00941EB6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 xml:space="preserve">Câu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D25045">
        <w:rPr>
          <w:rFonts w:ascii="Times New Roman" w:hAnsi="Times New Roman"/>
          <w:b/>
          <w:bCs/>
          <w:color w:val="000000"/>
          <w:sz w:val="24"/>
          <w:szCs w:val="24"/>
        </w:rPr>
        <w:t>: Một điện trở có các vòng màu theo thứ tự: cam, vàng, xanh lục, kim nhũ. Trị số đúng của điện trở là.</w:t>
      </w:r>
    </w:p>
    <w:p w:rsidR="00804C76" w:rsidRPr="001237A7" w:rsidRDefault="00804C76" w:rsidP="00941EB6">
      <w:pPr>
        <w:tabs>
          <w:tab w:val="left" w:pos="3041"/>
          <w:tab w:val="left" w:pos="5806"/>
          <w:tab w:val="left" w:pos="8567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D25045">
        <w:rPr>
          <w:rFonts w:ascii="Times New Roman" w:hAnsi="Times New Roman"/>
          <w:b/>
          <w:color w:val="000000"/>
          <w:sz w:val="24"/>
          <w:szCs w:val="24"/>
          <w:u w:val="double"/>
        </w:rPr>
        <w:t xml:space="preserve">A. </w:t>
      </w:r>
      <w:r w:rsidRPr="00D25045">
        <w:rPr>
          <w:rFonts w:ascii="Times New Roman" w:hAnsi="Times New Roman"/>
          <w:color w:val="000000"/>
          <w:sz w:val="24"/>
          <w:szCs w:val="24"/>
        </w:rPr>
        <w:t>34x10</w:t>
      </w:r>
      <w:r w:rsidRPr="00D25045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  <w:r w:rsidRPr="00D25045">
        <w:rPr>
          <w:rFonts w:ascii="Times New Roman" w:hAnsi="Times New Roman"/>
          <w:color w:val="000000"/>
          <w:sz w:val="24"/>
          <w:szCs w:val="24"/>
        </w:rPr>
        <w:t>KΩ ±5%.</w:t>
      </w:r>
      <w:r w:rsidRPr="00D25045">
        <w:rPr>
          <w:rFonts w:ascii="Times New Roman" w:hAnsi="Times New Roman"/>
          <w:color w:val="000000"/>
          <w:sz w:val="24"/>
          <w:szCs w:val="24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sv-SE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34x10</w:t>
      </w:r>
      <w:r w:rsidRPr="001237A7">
        <w:rPr>
          <w:rFonts w:ascii="Times New Roman" w:hAnsi="Times New Roman"/>
          <w:color w:val="000000"/>
          <w:sz w:val="24"/>
          <w:szCs w:val="24"/>
          <w:vertAlign w:val="superscript"/>
          <w:lang w:val="sv-SE"/>
        </w:rPr>
        <w:t xml:space="preserve">6 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Ω ±0,5%.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sv-SE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23x10</w:t>
      </w:r>
      <w:r w:rsidRPr="001237A7">
        <w:rPr>
          <w:rFonts w:ascii="Times New Roman" w:hAnsi="Times New Roman"/>
          <w:color w:val="000000"/>
          <w:sz w:val="24"/>
          <w:szCs w:val="24"/>
          <w:vertAlign w:val="superscript"/>
          <w:lang w:val="sv-SE"/>
        </w:rPr>
        <w:t xml:space="preserve">2 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KΩ ±5%.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sv-SE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23x10</w:t>
      </w:r>
      <w:r w:rsidRPr="001237A7">
        <w:rPr>
          <w:rFonts w:ascii="Times New Roman" w:hAnsi="Times New Roman"/>
          <w:color w:val="000000"/>
          <w:sz w:val="24"/>
          <w:szCs w:val="24"/>
          <w:vertAlign w:val="superscript"/>
          <w:lang w:val="sv-SE"/>
        </w:rPr>
        <w:t>6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Ω ±0,5%.</w:t>
      </w:r>
    </w:p>
    <w:p w:rsidR="00804C76" w:rsidRPr="001237A7" w:rsidRDefault="00804C76" w:rsidP="00D250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8: Công dụng của tụ điện là: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Ngăn chặn dòng điện xoay chiều, cho dòng điện một chiều đi qua, lắp mạch cộng hưởng.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sv-SE"/>
        </w:rPr>
        <w:t>B.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Ngăn chặn dòng điện một chiều, cho dòng điện xoay chiều đi qua, lắp mạch cộng hưởng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C. Tích điện và phóng điện khi có dòng điện một chiều chạy qua.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D. Ngăn chặn dòng điện, khi mắc phối hợp với điện trở sẽ tạo thành mạch cộng hưởng.</w:t>
      </w:r>
    </w:p>
    <w:p w:rsidR="00804C76" w:rsidRPr="001237A7" w:rsidRDefault="00804C76" w:rsidP="00D250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9: Để phân loại tụ điện người ta căn cứ vào…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v-SE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Vật liệu làm lớp điện môi giữa hai bản cực của tụ điện.          B. Vật liệu làm vỏ của tụ điện.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C. Vật liệu làm hai bản cực của tụ điện.                                       D. Vật liệu làm chân của tụ điện.</w:t>
      </w:r>
    </w:p>
    <w:p w:rsidR="00804C76" w:rsidRPr="001237A7" w:rsidRDefault="00804C76" w:rsidP="00D250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>
        <w:rPr>
          <w:noProof/>
        </w:rPr>
        <w:pict>
          <v:group id="_x0000_s1026" style="position:absolute;margin-left:412.85pt;margin-top:12.85pt;width:90pt;height:27.6pt;z-index:251658240" coordorigin="7974,5130" coordsize="1800,552">
            <v:line id="_x0000_s1027" style="position:absolute" from="7974,5427" to="8814,5427" strokeweight="1.25pt"/>
            <v:line id="_x0000_s1028" style="position:absolute" from="8811,5247" to="8811,5607" strokeweight="1.5pt"/>
            <v:line id="_x0000_s1029" style="position:absolute" from="8934,5247" to="8934,5607" strokeweight="1.5pt"/>
            <v:line id="_x0000_s1030" style="position:absolute" from="8934,5427" to="9774,5427" strokeweight="1.25pt"/>
            <v:line id="_x0000_s1031" style="position:absolute;flip:y" from="8589,5130" to="9195,5682" strokeweight="1pt">
              <v:stroke endarrow="classic" endarrowlength="long"/>
            </v:line>
          </v:group>
        </w:pict>
      </w: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10:Kí hiệu như hình vẽ bên là của loại linh kiện điện tử nào?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v-SE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Tụ điện có điện dung thay đổi được.       B. Tụ điện có điện dung cố định.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C. Tụ điện bán chỉnh.                                   D. Tụ điện tinh chỉnh.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11: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Trong các tụ sau, tụ nào phân cực: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 A. Tụ xoay                         B. Tụ giấy                  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sv-SE"/>
        </w:rPr>
        <w:t>C.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Tụ hóa                               D. Tụ mica</w:t>
      </w:r>
    </w:p>
    <w:p w:rsidR="00804C76" w:rsidRPr="001237A7" w:rsidRDefault="00804C76" w:rsidP="005D08FE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12: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Công thức tính dung kháng là:</w:t>
      </w:r>
    </w:p>
    <w:p w:rsidR="00804C76" w:rsidRPr="001237A7" w:rsidRDefault="00804C76" w:rsidP="00457206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 A.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C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ƒC                     B.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L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ƒL                 C.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L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1/2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ƒL               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sv-SE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C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1/2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ƒC</w:t>
      </w:r>
    </w:p>
    <w:p w:rsidR="00804C76" w:rsidRPr="001237A7" w:rsidRDefault="00804C76" w:rsidP="005D08FE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13: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Phát biểu nào sau đây đúng: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 A. Trị số điện trở cho biết mức độ cản trở của điện trở đối với dòng điện chạy qua nó.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 B. Trị số điện dung cho biết mức độ cản trở của tụ điện đối với dòng điện chạy qua nó.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 C. Trị số điện cảm cho biết mức độ cản trở của cuộn cảm đối với dòng điện chạy qua nó.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sv-SE"/>
        </w:rPr>
        <w:t>D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. Cả 3 đáp án đều đúng.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14: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Công thức tính cảm  kháng là: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    A.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C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 xml:space="preserve">ƒC                  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sv-SE"/>
        </w:rPr>
        <w:t>B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L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ƒL                 C.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L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1/2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ƒL                  D. X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sv-SE"/>
        </w:rPr>
        <w:t>C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= 1/2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ƒC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Câu 15:</w:t>
      </w:r>
      <w:r w:rsidRPr="001237A7">
        <w:rPr>
          <w:rFonts w:ascii="Times New Roman" w:hAnsi="Times New Roman"/>
          <w:color w:val="000000"/>
          <w:sz w:val="24"/>
          <w:szCs w:val="24"/>
          <w:lang w:val="sv-SE"/>
        </w:rPr>
        <w:t> Công thức tính hệ số phẩm chất:</w:t>
      </w:r>
    </w:p>
    <w:p w:rsidR="00804C76" w:rsidRPr="001237A7" w:rsidRDefault="00804C76" w:rsidP="00D25045">
      <w:pPr>
        <w:spacing w:after="0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A. Q = 2ƒL/r                     B. Q = (2L/r)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   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pt-BR"/>
        </w:rPr>
        <w:t>C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. Q = (2ƒL/r)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 xml:space="preserve">                D. Q = 2</w:t>
      </w:r>
      <w:r w:rsidRPr="00D25045">
        <w:rPr>
          <w:rFonts w:ascii="Times New Roman" w:hAnsi="Times New Roman"/>
          <w:color w:val="000000"/>
          <w:sz w:val="24"/>
          <w:szCs w:val="24"/>
        </w:rPr>
        <w:t>π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ƒL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Câu 16: Ý nghĩa của trị số điện cảm là: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Cho biết khả năng tích lũy năng lượng điện trường của cuộn cảm.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pt-BR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Cho biết khả năng tích lũy năng lượng từ trường của cuộn cảm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Cho biết mức độ tổn hao năng lượng trong cuộn cảm khi dòng điện chạy qua.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Cho biết khả năng tích lũy nhiệt lượng của cuộn cảm khi dòng điện chạy qua.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Câu 17: Trong các nhận định dưới đây về tụ điện, nhận định nào không chính xác?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pt-BR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Dung kháng cho biết mức độ cản trở dòng điện một chiều đi qua tụ điện.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Dung kháng cho biết mức độ cản trở dòng điện xoay chiều đi qua tụ điện.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Dòng điện xoay chiều có tần số càng cao thì đi qua tụ điện càng dễ.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điện cũng có khả năng phân chia điện áp ở mạch điện xoay chiều.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Câu 18: Loại tụ điện nào chỉ sử dụng cho điện một chiều và phải mắc đúng cực?</w:t>
      </w:r>
    </w:p>
    <w:p w:rsidR="00804C76" w:rsidRPr="001237A7" w:rsidRDefault="00804C76" w:rsidP="00D25045">
      <w:pPr>
        <w:tabs>
          <w:tab w:val="left" w:pos="3041"/>
          <w:tab w:val="left" w:pos="5806"/>
          <w:tab w:val="left" w:pos="8567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pt-BR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hóa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xoay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giấy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gốm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Câu 19: Loại tụ điện nào không thể mắc được vào mạch điện xoay chiều?</w:t>
      </w:r>
    </w:p>
    <w:p w:rsidR="00804C76" w:rsidRPr="001237A7" w:rsidRDefault="00804C76" w:rsidP="00D25045">
      <w:pPr>
        <w:tabs>
          <w:tab w:val="left" w:pos="3041"/>
          <w:tab w:val="left" w:pos="5806"/>
          <w:tab w:val="left" w:pos="8567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pt-BR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hóa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xoay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giấy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pt-BR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pt-BR"/>
        </w:rPr>
        <w:t>Tụ gốm</w:t>
      </w:r>
    </w:p>
    <w:p w:rsidR="00804C76" w:rsidRPr="001237A7" w:rsidRDefault="00804C76" w:rsidP="00941EB6">
      <w:pPr>
        <w:spacing w:before="60"/>
        <w:jc w:val="both"/>
        <w:rPr>
          <w:rFonts w:ascii="Times New Roman" w:hAnsi="Times New Roman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sz w:val="24"/>
          <w:szCs w:val="24"/>
          <w:lang w:val="pt-BR"/>
        </w:rPr>
        <w:t>Câu 20:</w:t>
      </w:r>
      <w:r w:rsidRPr="001237A7">
        <w:rPr>
          <w:rFonts w:ascii="Times New Roman" w:hAnsi="Times New Roman"/>
          <w:sz w:val="24"/>
          <w:szCs w:val="24"/>
          <w:lang w:val="pt-BR"/>
        </w:rPr>
        <w:t xml:space="preserve"> Loại tụ điện có thể biến đổi được điện dung là</w:t>
      </w:r>
    </w:p>
    <w:p w:rsidR="00804C76" w:rsidRPr="001237A7" w:rsidRDefault="00804C76" w:rsidP="00941EB6">
      <w:pPr>
        <w:spacing w:before="60"/>
        <w:jc w:val="both"/>
        <w:rPr>
          <w:rFonts w:ascii="Times New Roman" w:hAnsi="Times New Roman"/>
          <w:b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pt-BR"/>
        </w:rPr>
        <w:t xml:space="preserve">  A. </w:t>
      </w:r>
      <w:r w:rsidRPr="001237A7">
        <w:rPr>
          <w:rFonts w:ascii="Times New Roman" w:hAnsi="Times New Roman"/>
          <w:sz w:val="24"/>
          <w:szCs w:val="24"/>
          <w:lang w:val="pt-BR"/>
        </w:rPr>
        <w:t>Tụ xoay</w:t>
      </w:r>
      <w:r w:rsidRPr="001237A7">
        <w:rPr>
          <w:rFonts w:ascii="Times New Roman" w:hAnsi="Times New Roman"/>
          <w:sz w:val="24"/>
          <w:szCs w:val="24"/>
          <w:lang w:val="pt-BR"/>
        </w:rPr>
        <w:tab/>
        <w:t xml:space="preserve">                         </w:t>
      </w:r>
      <w:r w:rsidRPr="001237A7">
        <w:rPr>
          <w:rFonts w:ascii="Times New Roman" w:hAnsi="Times New Roman"/>
          <w:b/>
          <w:sz w:val="24"/>
          <w:szCs w:val="24"/>
          <w:lang w:val="pt-BR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pt-BR"/>
        </w:rPr>
        <w:t>Tụ sứ</w:t>
      </w:r>
      <w:r w:rsidRPr="001237A7">
        <w:rPr>
          <w:rFonts w:ascii="Times New Roman" w:hAnsi="Times New Roman"/>
          <w:sz w:val="24"/>
          <w:szCs w:val="24"/>
          <w:lang w:val="pt-BR"/>
        </w:rPr>
        <w:tab/>
        <w:t xml:space="preserve">                       </w:t>
      </w:r>
      <w:r w:rsidRPr="001237A7">
        <w:rPr>
          <w:rFonts w:ascii="Times New Roman" w:hAnsi="Times New Roman"/>
          <w:b/>
          <w:sz w:val="24"/>
          <w:szCs w:val="24"/>
          <w:lang w:val="pt-BR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pt-BR"/>
        </w:rPr>
        <w:t>Tụ hóa</w:t>
      </w:r>
      <w:r w:rsidRPr="001237A7">
        <w:rPr>
          <w:rFonts w:ascii="Times New Roman" w:hAnsi="Times New Roman"/>
          <w:sz w:val="24"/>
          <w:szCs w:val="24"/>
          <w:lang w:val="pt-BR"/>
        </w:rPr>
        <w:tab/>
        <w:t xml:space="preserve">                     </w:t>
      </w:r>
      <w:r w:rsidRPr="001237A7">
        <w:rPr>
          <w:rFonts w:ascii="Times New Roman" w:hAnsi="Times New Roman"/>
          <w:b/>
          <w:sz w:val="24"/>
          <w:szCs w:val="24"/>
          <w:lang w:val="pt-BR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pt-BR"/>
        </w:rPr>
        <w:t>Tụ dầu</w:t>
      </w:r>
      <w:r w:rsidRPr="001237A7">
        <w:rPr>
          <w:rFonts w:ascii="Times New Roman" w:hAnsi="Times New Roman"/>
          <w:b/>
          <w:sz w:val="24"/>
          <w:szCs w:val="24"/>
          <w:lang w:val="pt-BR"/>
        </w:rPr>
        <w:t xml:space="preserve"> </w:t>
      </w:r>
    </w:p>
    <w:p w:rsidR="00804C76" w:rsidRPr="001237A7" w:rsidRDefault="00804C76" w:rsidP="00941EB6">
      <w:pPr>
        <w:spacing w:before="60"/>
        <w:jc w:val="both"/>
        <w:rPr>
          <w:rFonts w:ascii="Times New Roman" w:hAnsi="Times New Roman"/>
          <w:sz w:val="24"/>
          <w:szCs w:val="24"/>
          <w:lang w:val="pt-BR"/>
        </w:rPr>
      </w:pPr>
      <w:r w:rsidRPr="001237A7">
        <w:rPr>
          <w:rFonts w:ascii="Times New Roman" w:hAnsi="Times New Roman"/>
          <w:b/>
          <w:sz w:val="24"/>
          <w:szCs w:val="24"/>
          <w:lang w:val="pt-BR"/>
        </w:rPr>
        <w:t>Câu 21:</w:t>
      </w:r>
      <w:r w:rsidRPr="001237A7">
        <w:rPr>
          <w:rFonts w:ascii="Times New Roman" w:hAnsi="Times New Roman"/>
          <w:sz w:val="24"/>
          <w:szCs w:val="24"/>
          <w:lang w:val="pt-BR"/>
        </w:rPr>
        <w:t xml:space="preserve"> Ngăn cách dòng điện một chiều và cho dòng điện xoay chiều đi qua, đó là công dụng của?</w:t>
      </w:r>
    </w:p>
    <w:p w:rsidR="00804C76" w:rsidRPr="001237A7" w:rsidRDefault="00804C76" w:rsidP="00941EB6">
      <w:pPr>
        <w:tabs>
          <w:tab w:val="left" w:pos="3041"/>
          <w:tab w:val="left" w:pos="5806"/>
          <w:tab w:val="left" w:pos="8567"/>
        </w:tabs>
        <w:ind w:firstLine="283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pt-BR"/>
        </w:rPr>
        <w:t xml:space="preserve">A. </w:t>
      </w:r>
      <w:r w:rsidRPr="001237A7">
        <w:rPr>
          <w:rFonts w:ascii="Times New Roman" w:hAnsi="Times New Roman"/>
          <w:sz w:val="24"/>
          <w:szCs w:val="24"/>
          <w:lang w:val="pt-BR"/>
        </w:rPr>
        <w:t>Điện trở.</w:t>
      </w:r>
      <w:r w:rsidRPr="001237A7">
        <w:rPr>
          <w:rFonts w:ascii="Times New Roman" w:hAnsi="Times New Roman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pt-BR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pt-BR"/>
        </w:rPr>
        <w:t>Tụ điện.</w:t>
      </w:r>
      <w:r w:rsidRPr="001237A7">
        <w:rPr>
          <w:rFonts w:ascii="Times New Roman" w:hAnsi="Times New Roman"/>
          <w:sz w:val="24"/>
          <w:szCs w:val="24"/>
          <w:lang w:val="pt-BR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it-IT"/>
        </w:rPr>
        <w:t>Cuộn cảm.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it-IT"/>
        </w:rPr>
        <w:t>Tranzito.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22:  Công dụng của cuộn cảm là: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Ngăn chặn dòng điện cao tần, dẫn dòng điện một chiều, lắp mạch cộng hưởng.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Ngăn chặn dòng điện một chiều, dẫn dòng điện cao tần, lắp mạch cộng hưởng.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Phân chia điện áp và hạn chế dòng điện xoay chiều chạy qua cuộn cảm.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Ngăn chặn dòng điện cao tần, khi mắc với điện trở sẽ tạo thành mạch cộng hưởng.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23: Cuộn cảm được phân thành những loại nào?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Cuộn cảm cao tần, cuộn cảm trung tần, cuộn cảm âm tần.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Cuộn cảm cao tần, cuộn cảm trung tần, cuộn cảm hạ tần.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Cuộn cảm thượng tần, cuộn cảm trung tần, cuộn cảm âm tần.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Cuộn cảm thượng tần, cuộn cảm trung tần, cuộn cảm hạ tần.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Câu 24: Trong các nhận định dưới đây về cuộn cảm, nhận định nào </w:t>
      </w:r>
      <w:r w:rsidRPr="001237A7">
        <w:rPr>
          <w:rFonts w:ascii="Times New Roman" w:hAnsi="Times New Roman"/>
          <w:b/>
          <w:bCs/>
          <w:i/>
          <w:color w:val="000000"/>
          <w:sz w:val="24"/>
          <w:szCs w:val="24"/>
          <w:lang w:val="it-IT"/>
        </w:rPr>
        <w:t>không</w:t>
      </w: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 chính xác?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A.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Dòng điện có tần số càng cao thì đi qua cuộn cảm càng dễ.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Dòng điện có tần số càng cao thì đi qua cuộn cảm càng khó.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Cuộn cảm không có tác dụng ngăn chặn dòng điện một chiều.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Nếu ghép nối tiếp thì trị số điện cảm tăng, nếu ghép song song thì trị số điện cảm giảm.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25: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Điôt bán dẫn là linh kiện bán dẫn có:</w:t>
      </w:r>
    </w:p>
    <w:p w:rsidR="00804C76" w:rsidRPr="001237A7" w:rsidRDefault="00804C76" w:rsidP="00107E31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</w:t>
      </w: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1 tiếp giáp P – N.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>B.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2 tiếp giáp P – N.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>C.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3 tiếp giáp P – N.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Các lớp bán dẫn ghép nối tiếp.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26: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 Phát biểu nào sau đây </w:t>
      </w:r>
      <w:r w:rsidRPr="001237A7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sai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A. Điôt tiếp điểm chỉ cho dòng điện nhỏ đi qua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B. Điôt tiếp mặt chỉ cho dòng điện lớn đi qua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Điôt ổn áp dùng để ổn định điện áp xoay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D. Điôt chỉnh lưu biến đổi dòng xoay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27: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Tirixto cho dòng điện đi qua khi:</w:t>
      </w:r>
    </w:p>
    <w:p w:rsidR="00804C76" w:rsidRPr="001237A7" w:rsidRDefault="00804C76" w:rsidP="00107E31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   </w:t>
      </w: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A.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&gt; 0,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 &gt; 0    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>B.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&gt; 0,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 &lt; 0      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&lt; 0,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 &gt; 0         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>D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.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&lt; 0,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&lt; 0</w:t>
      </w:r>
    </w:p>
    <w:p w:rsidR="00804C76" w:rsidRPr="001237A7" w:rsidRDefault="00804C76" w:rsidP="00107E31">
      <w:pPr>
        <w:spacing w:after="0" w:line="311" w:lineRule="atLeast"/>
        <w:ind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28: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Phát biểu nào sau đây đúng: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A. Triac được xem như 2 tirixto mắc song song, cùng chiều.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B.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Triac được xem như 2 tirixto mắc song song nhưng ngược chiều.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C. Triac khác điac ở chỗ triac không có cực điều khiển.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D. Điac khác triac ở chỗ điac có cực điều khiển.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29: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Công dụng của tirixto:</w:t>
      </w:r>
    </w:p>
    <w:p w:rsidR="00804C76" w:rsidRPr="001237A7" w:rsidRDefault="00804C76" w:rsidP="00A030C1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A. Dùng để tách sóng, trộn tần                                               B. Dùng để khuếch đại tín hiệu</w:t>
      </w:r>
    </w:p>
    <w:p w:rsidR="00804C76" w:rsidRPr="001237A7" w:rsidRDefault="00804C76" w:rsidP="00941EB6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 C. Dùng để điều khiển thiết bị trong mạch điện xoay chiều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 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Dùng trong mạch chỉnh lưu có điều khiển</w:t>
      </w:r>
    </w:p>
    <w:p w:rsidR="00804C76" w:rsidRPr="001237A7" w:rsidRDefault="00804C76" w:rsidP="00D25045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30:Trong các nhóm linh kiện điện tử sau đây, đâu là nhóm chỉ toàn các linh kiện tích cực?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 Tụ điện, điôt, tranzito, IC, điac.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 Điện trở, tụ điện, cuộn cảm, điôt.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Điôt, tranzito, tirixto, triac.</w:t>
      </w:r>
    </w:p>
    <w:p w:rsidR="00804C76" w:rsidRPr="001237A7" w:rsidRDefault="00804C76" w:rsidP="00D25045">
      <w:pPr>
        <w:tabs>
          <w:tab w:val="num" w:pos="372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 Tranzito, IC, triac, điac, cuộn cảm.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31: Kí hiệu như hình vẽ là của loại linh kiện điện tử nào?</w:t>
      </w:r>
    </w:p>
    <w:p w:rsidR="00804C76" w:rsidRPr="001237A7" w:rsidRDefault="00804C76" w:rsidP="00D25045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Điôt ổn áp (Điôt zene).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Điôt chỉnh lưu.</w:t>
      </w:r>
    </w:p>
    <w:p w:rsidR="00804C76" w:rsidRPr="001237A7" w:rsidRDefault="00804C76" w:rsidP="00D25045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Tranzito.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Tirixto.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32: Tranzito là linh kiện bán dẫn có…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Hai lớp tiếp giáp P – N, có ba cực là: bazơ (B), colectơ (C) và emitơ (E).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Ba lớp tiếp giáp P – N, có ba cực là: anôt (A), catôt (K) và điều khiển (G).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Một lớp tiếp giáp P – N, có hai cực là: anôt (A) và catôt (K).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Ba lớp tiếp giáp P – N, có ba cực là: bazơ (B), colectơ (C) và emitơ (E).</w:t>
      </w:r>
    </w:p>
    <w:p w:rsidR="00804C76" w:rsidRPr="001237A7" w:rsidRDefault="00804C76" w:rsidP="00A030C1">
      <w:pPr>
        <w:spacing w:before="60"/>
        <w:jc w:val="both"/>
        <w:rPr>
          <w:rFonts w:ascii="Times New Roman" w:hAnsi="Times New Roman"/>
          <w:b/>
          <w:bCs/>
          <w:color w:val="000000"/>
          <w:sz w:val="26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 xml:space="preserve">Câu 33: </w:t>
      </w:r>
      <w:r w:rsidRPr="001237A7">
        <w:rPr>
          <w:rFonts w:ascii="Times New Roman" w:hAnsi="Times New Roman"/>
          <w:b/>
          <w:bCs/>
          <w:color w:val="000000"/>
          <w:sz w:val="26"/>
          <w:lang w:val="it-IT"/>
        </w:rPr>
        <w:t>Trong sơ đồ khối chức năng của mạch nguồn một chiều có bao nhiêu khối?</w:t>
      </w:r>
    </w:p>
    <w:p w:rsidR="00804C76" w:rsidRPr="001237A7" w:rsidRDefault="00804C76" w:rsidP="00A030C1">
      <w:pPr>
        <w:tabs>
          <w:tab w:val="left" w:pos="3041"/>
          <w:tab w:val="left" w:pos="5806"/>
          <w:tab w:val="left" w:pos="8567"/>
        </w:tabs>
        <w:ind w:firstLine="283"/>
        <w:rPr>
          <w:rFonts w:ascii="Times New Roman" w:hAnsi="Times New Roman"/>
          <w:color w:val="000000"/>
          <w:lang w:val="it-IT"/>
        </w:rPr>
      </w:pPr>
      <w:r w:rsidRPr="001237A7">
        <w:rPr>
          <w:rFonts w:ascii="Times New Roman" w:hAnsi="Times New Roman"/>
          <w:b/>
          <w:color w:val="000000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6"/>
          <w:lang w:val="it-IT"/>
        </w:rPr>
        <w:t>3 khối</w:t>
      </w:r>
      <w:r w:rsidRPr="001237A7">
        <w:rPr>
          <w:rFonts w:ascii="Times New Roman" w:hAnsi="Times New Roman"/>
          <w:color w:val="000000"/>
          <w:lang w:val="it-IT"/>
        </w:rPr>
        <w:tab/>
      </w:r>
      <w:r w:rsidRPr="001237A7">
        <w:rPr>
          <w:rFonts w:ascii="Times New Roman" w:hAnsi="Times New Roman"/>
          <w:b/>
          <w:color w:val="000000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6"/>
          <w:lang w:val="it-IT"/>
        </w:rPr>
        <w:t>4 khối</w:t>
      </w:r>
      <w:r w:rsidRPr="001237A7">
        <w:rPr>
          <w:rFonts w:ascii="Times New Roman" w:hAnsi="Times New Roman"/>
          <w:color w:val="000000"/>
          <w:lang w:val="it-IT"/>
        </w:rPr>
        <w:tab/>
      </w:r>
      <w:r w:rsidRPr="001237A7">
        <w:rPr>
          <w:rFonts w:ascii="Times New Roman" w:hAnsi="Times New Roman"/>
          <w:b/>
          <w:color w:val="000000"/>
          <w:u w:val="double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6"/>
          <w:lang w:val="it-IT"/>
        </w:rPr>
        <w:t>5 khối</w:t>
      </w:r>
      <w:r w:rsidRPr="001237A7">
        <w:rPr>
          <w:rFonts w:ascii="Times New Roman" w:hAnsi="Times New Roman"/>
          <w:color w:val="000000"/>
          <w:lang w:val="it-IT"/>
        </w:rPr>
        <w:t xml:space="preserve">                        </w:t>
      </w:r>
      <w:r w:rsidRPr="001237A7">
        <w:rPr>
          <w:rFonts w:ascii="Times New Roman" w:hAnsi="Times New Roman"/>
          <w:b/>
          <w:color w:val="000000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6"/>
          <w:lang w:val="it-IT"/>
        </w:rPr>
        <w:t>6 khối</w:t>
      </w:r>
    </w:p>
    <w:p w:rsidR="00804C76" w:rsidRPr="001237A7" w:rsidRDefault="00804C76" w:rsidP="00457206">
      <w:pPr>
        <w:spacing w:after="0" w:line="311" w:lineRule="atLeast"/>
        <w:ind w:right="48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34: Người ta phân Tranzito làm hai loại là:</w:t>
      </w:r>
    </w:p>
    <w:p w:rsidR="00804C76" w:rsidRPr="001237A7" w:rsidRDefault="00804C76" w:rsidP="00D25045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Tranzito PPN và Tranzito NPP.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Tranzito PNP và Tranzito NPN.</w:t>
      </w:r>
    </w:p>
    <w:p w:rsidR="00804C76" w:rsidRPr="001237A7" w:rsidRDefault="00804C76" w:rsidP="00D25045">
      <w:pPr>
        <w:tabs>
          <w:tab w:val="left" w:pos="5801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Tranzito PPN và Tranzito NNP.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Tranzito PNN và Tranzito NPP.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35: Tirixto chỉ dẫn điện khi…</w:t>
      </w:r>
    </w:p>
    <w:p w:rsidR="00804C76" w:rsidRPr="001237A7" w:rsidRDefault="00804C76" w:rsidP="00D25045">
      <w:pPr>
        <w:tabs>
          <w:tab w:val="left" w:pos="3041"/>
          <w:tab w:val="left" w:pos="5806"/>
          <w:tab w:val="left" w:pos="8567"/>
        </w:tabs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&gt; 0 và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&gt; 0.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&lt; 0 và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&lt; 0.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&gt; 0 và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&lt; 0.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&lt; 0 và 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&gt; 0.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36: Hãy chọn câu Đúng.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Triac có ba cực là: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1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,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2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và G, còn Điac thì chỉ có hai cực là: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1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và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2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Triac có ba cực là: A, K và G, còn Điac thì chỉ có hai cực là: A và K.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Triac và Điac đều có cấu tạo hoàn toàn giống nhau.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Triac có hai cực là: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1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,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2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, còn Điac thì có ba cực là: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1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,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2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và G.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47: Nguyên lí làm việc của Triac khác với tirixto ở chỗ: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Có khả năng dẫn điện theo cả hai chiều và đều được cực G điều khiển lúc mở.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Khi đã làm việc thì cực G không còn tác dụng nữa.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Có khả năng dẫn điện theo cả hai chiều và không cần cực G điều khiển lúc mở.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Có khả năng làm việc với điện áp đặt vào các cực là tùy ý.</w:t>
      </w:r>
    </w:p>
    <w:p w:rsidR="00804C76" w:rsidRPr="001237A7" w:rsidRDefault="00804C76" w:rsidP="00D25045">
      <w:pPr>
        <w:spacing w:after="0"/>
        <w:jc w:val="both"/>
        <w:rPr>
          <w:rFonts w:ascii="Times New Roman" w:hAnsi="Times New Roman"/>
          <w:b/>
          <w:bCs/>
          <w:color w:val="002060"/>
          <w:sz w:val="26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38</w:t>
      </w:r>
      <w:r w:rsidRPr="001237A7">
        <w:rPr>
          <w:rFonts w:ascii="Times New Roman" w:hAnsi="Times New Roman"/>
          <w:b/>
          <w:bCs/>
          <w:color w:val="002060"/>
          <w:lang w:val="it-IT"/>
        </w:rPr>
        <w:t>:</w:t>
      </w:r>
      <w:r w:rsidRPr="001237A7">
        <w:rPr>
          <w:rFonts w:ascii="Times New Roman" w:hAnsi="Times New Roman"/>
          <w:b/>
          <w:bCs/>
          <w:color w:val="002060"/>
          <w:sz w:val="26"/>
          <w:lang w:val="it-IT"/>
        </w:rPr>
        <w:t xml:space="preserve"> Tirixto thường được dùng…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lang w:val="it-IT"/>
        </w:rPr>
      </w:pPr>
      <w:r w:rsidRPr="001237A7">
        <w:rPr>
          <w:rFonts w:ascii="Times New Roman" w:hAnsi="Times New Roman"/>
          <w:b/>
          <w:color w:val="FF0000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2060"/>
          <w:sz w:val="26"/>
          <w:lang w:val="it-IT"/>
        </w:rPr>
        <w:t>Trong mạch chỉnh lưu có điều khiển.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lang w:val="it-IT"/>
        </w:rPr>
      </w:pPr>
      <w:r w:rsidRPr="001237A7">
        <w:rPr>
          <w:rFonts w:ascii="Times New Roman" w:hAnsi="Times New Roman"/>
          <w:b/>
          <w:color w:val="002060"/>
          <w:lang w:val="it-IT"/>
        </w:rPr>
        <w:t xml:space="preserve">B. </w:t>
      </w:r>
      <w:r w:rsidRPr="001237A7">
        <w:rPr>
          <w:rFonts w:ascii="Times New Roman" w:hAnsi="Times New Roman"/>
          <w:color w:val="002060"/>
          <w:sz w:val="26"/>
          <w:lang w:val="it-IT"/>
        </w:rPr>
        <w:t>Để khuếch đại tín hiệu, tạo sóng, tạo xung…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lang w:val="it-IT"/>
        </w:rPr>
      </w:pPr>
      <w:r w:rsidRPr="001237A7">
        <w:rPr>
          <w:rFonts w:ascii="Times New Roman" w:hAnsi="Times New Roman"/>
          <w:b/>
          <w:color w:val="002060"/>
          <w:lang w:val="it-IT"/>
        </w:rPr>
        <w:t xml:space="preserve">C. </w:t>
      </w:r>
      <w:r w:rsidRPr="001237A7">
        <w:rPr>
          <w:rFonts w:ascii="Times New Roman" w:hAnsi="Times New Roman"/>
          <w:color w:val="002060"/>
          <w:sz w:val="26"/>
          <w:lang w:val="it-IT"/>
        </w:rPr>
        <w:t>Để điều khiển các thiết bị điện trong các mạch điện xoay chiều.</w:t>
      </w:r>
    </w:p>
    <w:p w:rsidR="00804C76" w:rsidRPr="001237A7" w:rsidRDefault="00804C76" w:rsidP="00D25045">
      <w:pPr>
        <w:spacing w:after="0"/>
        <w:ind w:firstLine="283"/>
        <w:rPr>
          <w:rFonts w:ascii="Times New Roman" w:hAnsi="Times New Roman"/>
          <w:lang w:val="it-IT"/>
        </w:rPr>
      </w:pPr>
      <w:r w:rsidRPr="001237A7">
        <w:rPr>
          <w:rFonts w:ascii="Times New Roman" w:hAnsi="Times New Roman"/>
          <w:b/>
          <w:color w:val="002060"/>
          <w:lang w:val="it-IT"/>
        </w:rPr>
        <w:t xml:space="preserve">D. </w:t>
      </w:r>
      <w:r w:rsidRPr="001237A7">
        <w:rPr>
          <w:rFonts w:ascii="Times New Roman" w:hAnsi="Times New Roman"/>
          <w:color w:val="002060"/>
          <w:sz w:val="26"/>
          <w:lang w:val="it-IT"/>
        </w:rPr>
        <w:t>Để ổn định điện áp một chiều.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39: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Phát biểu nào sau đây là đúng: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Mạch chỉnh lưu dùng điôt tiếp điểm để đổi điện xoay chiều thành một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B.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Mạch chỉnh lưu dùng điôt tiếp mặt để đổi điện xoay chiều thành một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Mạch chỉnh lưu dùng pin để tạo ra dòng điện một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Mạch chỉnh lưu dùng ac quy để tạo ra dòng điện một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40: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Mạch chỉnh lưu nửa chu kì: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Là mạch chỉnh lưu chỉ sử dụng một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Hiệu suất sử dụng biến áp nguồn thấp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Trên thực tế ít được sử dụng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D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. Cả 3 đáp án đều đúng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41: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Nhiệm vụ của khối biến áp nguồn là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Đổi điện xoay chiều thành điện một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Đổi điện xoay chiều 220 V thành điện xoay chiều có mức điện áp cao hơn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Đổi điện xoay chiều 220 V thành điện xoay chiều có mức điện áp thấp hơn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Đổi điện xoay chiều 220 V thành điện xoay chiều có mức điện áp cao hay thấp tùy theo yêu cầu của tải.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42: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Mạch chỉnh lưu được sử dụng nhiều trên thực tế: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Mạch chỉnh lưu dùng một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Mạch chỉnh lưu dùng hai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Mạch chỉnh lưu dùng 4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Cả 3 đáp án đều đúng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43: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 Phát biểu nào sau đây </w:t>
      </w:r>
      <w:r w:rsidRPr="001237A7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sai: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Mạch chỉnh lưu nửa chu kì chỉ dùng một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Mạch chỉnh lưu dùng một điôt sóng ra có độ gợn sóng lớn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C.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Mạch chỉnh lưu cầu có cấu tạo phức tạp do dùng bốn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Mạch chỉnh lưu cầu có cấu tạo đơn giản do biến áp nguồn không có yêu cầu đặc biệt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44: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Mạch lọc của mạch nguồn một chiều sử dụng: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Tụ hóa                B. Tụ giấy                      C. Tụ mica                  D. Tụ gốm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45: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Trong mạch nguồn một chiều, điện áp ra sau khối nào là điện áp một chiều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A. Biến áp nguồn                       </w:t>
      </w: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B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. Mạch chỉnh lưu          C. Mạch lọc                     D. Cả 3 đáp án trên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46: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Chọn phát biểu đúng nhất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Biến áp nguồn dùng biến áp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Mạch chỉnh lưu dùng điôt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Mạch lọc dùng tụ hóa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Cả 3 đáp án đều đúng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b/>
          <w:i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47: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 Chọn phát biểu </w:t>
      </w:r>
      <w:r w:rsidRPr="001237A7">
        <w:rPr>
          <w:rFonts w:ascii="Times New Roman" w:hAnsi="Times New Roman"/>
          <w:b/>
          <w:i/>
          <w:color w:val="000000"/>
          <w:sz w:val="24"/>
          <w:szCs w:val="24"/>
          <w:lang w:val="it-IT"/>
        </w:rPr>
        <w:t>sai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Mạch chỉnh lưu dùng một điôt có độ gợn sóng lớn, tần số 50 Hz, lọc và san bằng độ gợn sóng khó khăn, kém hiệu quả.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Mạch chỉnh lưu dùng hai điôt có độ gợn sóng nhỏ, tần số 100 Hz, dễ lọc.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Mạch chỉnh lưu cầu có độ gợn sóng nhỏ, tần số 100 Hz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Cả 3 đáp án trên đều sai.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48: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Đâu là mạch điện tử?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A. Mạch khuếch đại                  B. Mạch tạo xung           C. Mạch điện tử số    </w:t>
      </w: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Cả 3 đáp án trên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49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Chức năng của mạch khuếch đại là: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Khuếch đại tín hiệu điện về mặt điện áp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Khuếch đại tín hiệu điện về mặt dòng điện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Khuếch đại tín hiệu điện về mặt công suất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Cả 3 đáp án trên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50: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Phát biểu nào sau đây đúng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Mạch khuếch đại dùng tranzito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Mạch khuếch đại dùng IC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Mạch khuếch đại dùng cả tranzito và IC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D.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Mạch khuếch đại có thể dùng tranzito hoặc IC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51: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Tìm phát biểu đúng: Trên kí hiệu của IC khuếch đại thuật toán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Ở đầu vào đảo kí hiệu dấu “-”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Ở đầu vào không đảo kí hiệu dấu “-”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Ở đầu vào không đảo kí hiệu “+”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Cả 3 đáp án trên đều đúng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52: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Đầu vào không đảo kí hiệu dấu “+” nghĩa là: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A. Tín hiệu đưa đến đầu vào không đảo thì tín hiệu ra ngược dấu với tín hiệu vào.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u w:val="single"/>
          <w:lang w:val="it-IT"/>
        </w:rPr>
        <w:t>B.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Tín hiệu đưa đến đầu vào không đảo thì tín hiệu ra cùng dấu với tín hiệu vào.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Không có ý nghĩa gì, chỉ là kí hiệu ngẫu nhiên</w:t>
      </w:r>
    </w:p>
    <w:p w:rsidR="00804C76" w:rsidRPr="001237A7" w:rsidRDefault="00804C76" w:rsidP="00D25045">
      <w:pPr>
        <w:spacing w:after="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Cả 3 đáp án đều sai</w:t>
      </w:r>
    </w:p>
    <w:p w:rsidR="00804C76" w:rsidRPr="001237A7" w:rsidRDefault="00804C76" w:rsidP="00745ABC">
      <w:pPr>
        <w:spacing w:after="24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53: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 Linh kiện điôt có:</w:t>
      </w:r>
    </w:p>
    <w:p w:rsidR="00804C76" w:rsidRPr="001237A7" w:rsidRDefault="00804C76" w:rsidP="00745ABC">
      <w:pPr>
        <w:spacing w:after="24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single"/>
          <w:lang w:val="it-IT"/>
        </w:rPr>
        <w:t>A.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Hai dây dẫn ra là 2 điện cực: A, K</w:t>
      </w:r>
    </w:p>
    <w:p w:rsidR="00804C76" w:rsidRPr="001237A7" w:rsidRDefault="00804C76" w:rsidP="00745ABC">
      <w:pPr>
        <w:spacing w:after="24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B. Hai dây dẫn ra là 2 điện cực: A, G</w:t>
      </w:r>
    </w:p>
    <w:p w:rsidR="00804C76" w:rsidRPr="001237A7" w:rsidRDefault="00804C76" w:rsidP="00745ABC">
      <w:pPr>
        <w:spacing w:after="24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C. Hai dây dẫn ra là 2 điện cực: K, G</w:t>
      </w:r>
    </w:p>
    <w:p w:rsidR="00804C76" w:rsidRPr="001237A7" w:rsidRDefault="00804C76" w:rsidP="00745ABC">
      <w:pPr>
        <w:spacing w:after="240" w:line="311" w:lineRule="atLeast"/>
        <w:ind w:left="48" w:right="48"/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D. Hai dây dẫn ra là 2 điện cực: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1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, A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2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54: Điôt ổn áp (Điôt zene) khác Điôt chỉnh lưu ở chỗ:</w:t>
      </w:r>
    </w:p>
    <w:p w:rsidR="00804C76" w:rsidRPr="001237A7" w:rsidRDefault="00804C76" w:rsidP="00745ABC">
      <w:pPr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Bị đánh thủng mà vẫn không hỏng</w:t>
      </w:r>
    </w:p>
    <w:p w:rsidR="00804C76" w:rsidRPr="001237A7" w:rsidRDefault="00804C76" w:rsidP="00745ABC">
      <w:pPr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Chỉ cho dòng điện chạy qua theo một chiều từ anôt (A) sang catôt (K).</w:t>
      </w:r>
    </w:p>
    <w:p w:rsidR="00804C76" w:rsidRPr="001237A7" w:rsidRDefault="00804C76" w:rsidP="00745ABC">
      <w:pPr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Không bị đánh thủng khi bị phân cực ngược.</w:t>
      </w:r>
    </w:p>
    <w:p w:rsidR="00804C76" w:rsidRPr="001237A7" w:rsidRDefault="00804C76" w:rsidP="00745ABC">
      <w:pPr>
        <w:ind w:firstLine="283"/>
        <w:rPr>
          <w:rFonts w:ascii="Times New Roman" w:hAnsi="Times New Roman"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Chịu được được áp ngược cao hơn mà không bị đánh thủng.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bCs/>
          <w:color w:val="000000"/>
          <w:sz w:val="24"/>
          <w:szCs w:val="24"/>
          <w:lang w:val="it-IT"/>
        </w:rPr>
        <w:t>Câu 55: Khi Tirixto đã thông thì nó làm việcnhư một Điôt tiếp mặt và sẽ ngưng dẫn khi…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00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FD5FFF">
        <w:rPr>
          <w:rFonts w:ascii="Times New Roman" w:hAnsi="Times New Roman"/>
          <w:color w:val="000000"/>
          <w:position w:val="-4"/>
          <w:sz w:val="24"/>
          <w:szCs w:val="24"/>
          <w:lang w:val="it-IT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>
            <v:imagedata r:id="rId5" o:title=""/>
          </v:shape>
          <o:OLEObject Type="Embed" ProgID="Equation.DSMT4" ShapeID="_x0000_i1025" DrawAspect="Content" ObjectID="_1728115471" r:id="rId6"/>
        </w:objec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0.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FD5FFF">
        <w:rPr>
          <w:rFonts w:ascii="Times New Roman" w:hAnsi="Times New Roman"/>
          <w:color w:val="000000"/>
          <w:position w:val="-4"/>
          <w:sz w:val="24"/>
          <w:szCs w:val="24"/>
          <w:lang w:val="it-IT"/>
        </w:rPr>
        <w:object w:dxaOrig="200" w:dyaOrig="240">
          <v:shape id="_x0000_i1026" type="#_x0000_t75" style="width:9.75pt;height:12pt" o:ole="">
            <v:imagedata r:id="rId5" o:title=""/>
          </v:shape>
          <o:OLEObject Type="Embed" ProgID="Equation.DSMT4" ShapeID="_x0000_i1026" DrawAspect="Content" ObjectID="_1728115472" r:id="rId7"/>
        </w:objec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0.        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AK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</w:t>
      </w:r>
      <w:r w:rsidRPr="00FD5FFF">
        <w:rPr>
          <w:rFonts w:ascii="Times New Roman" w:hAnsi="Times New Roman"/>
          <w:color w:val="000000"/>
          <w:position w:val="-4"/>
          <w:sz w:val="24"/>
          <w:szCs w:val="24"/>
          <w:lang w:val="it-IT"/>
        </w:rPr>
        <w:object w:dxaOrig="200" w:dyaOrig="240">
          <v:shape id="_x0000_i1027" type="#_x0000_t75" style="width:9.75pt;height:12pt" o:ole="">
            <v:imagedata r:id="rId8" o:title=""/>
          </v:shape>
          <o:OLEObject Type="Embed" ProgID="Equation.DSMT4" ShapeID="_x0000_i1027" DrawAspect="Content" ObjectID="_1728115473" r:id="rId9"/>
        </w:objec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0.         </w:t>
      </w:r>
      <w:r w:rsidRPr="001237A7">
        <w:rPr>
          <w:rFonts w:ascii="Times New Roman" w:hAnsi="Times New Roman"/>
          <w:b/>
          <w:color w:val="000000"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>U</w:t>
      </w:r>
      <w:r w:rsidRPr="001237A7">
        <w:rPr>
          <w:rFonts w:ascii="Times New Roman" w:hAnsi="Times New Roman"/>
          <w:color w:val="000000"/>
          <w:sz w:val="24"/>
          <w:szCs w:val="24"/>
          <w:vertAlign w:val="subscript"/>
          <w:lang w:val="it-IT"/>
        </w:rPr>
        <w:t>GK</w:t>
      </w:r>
      <w:r w:rsidRPr="001237A7">
        <w:rPr>
          <w:rFonts w:ascii="Times New Roman" w:hAnsi="Times New Roman"/>
          <w:color w:val="000000"/>
          <w:sz w:val="24"/>
          <w:szCs w:val="24"/>
          <w:lang w:val="it-IT"/>
        </w:rPr>
        <w:t xml:space="preserve"> = 0.</w:t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>Câu 56: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 Theo công nghệ chế tạo, điốt được phân thành.</w:t>
      </w:r>
    </w:p>
    <w:p w:rsidR="00804C76" w:rsidRPr="001237A7" w:rsidRDefault="00804C76" w:rsidP="00745ABC">
      <w:pPr>
        <w:tabs>
          <w:tab w:val="left" w:pos="3041"/>
          <w:tab w:val="left" w:pos="5806"/>
          <w:tab w:val="left" w:pos="8567"/>
        </w:tabs>
        <w:ind w:firstLine="283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A. </w:t>
      </w:r>
      <w:r w:rsidRPr="001237A7">
        <w:rPr>
          <w:rFonts w:ascii="Times New Roman" w:hAnsi="Times New Roman"/>
          <w:sz w:val="24"/>
          <w:szCs w:val="24"/>
          <w:lang w:val="it-IT"/>
        </w:rPr>
        <w:t>2 loại.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it-IT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it-IT"/>
        </w:rPr>
        <w:t>3 loại.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it-IT"/>
        </w:rPr>
        <w:t>4 loại.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it-IT"/>
        </w:rPr>
        <w:t>5 loại.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>Câu 57: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 Hệ số phẩm chất (Q) đặc trưng cho tổn hao năng lượng trong.</w:t>
      </w:r>
    </w:p>
    <w:p w:rsidR="00804C76" w:rsidRPr="001237A7" w:rsidRDefault="00804C76" w:rsidP="00745ABC">
      <w:pPr>
        <w:tabs>
          <w:tab w:val="left" w:pos="3041"/>
          <w:tab w:val="left" w:pos="5806"/>
          <w:tab w:val="left" w:pos="8567"/>
        </w:tabs>
        <w:ind w:firstLine="283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it-IT"/>
        </w:rPr>
        <w:t xml:space="preserve">A. </w:t>
      </w:r>
      <w:r w:rsidRPr="001237A7">
        <w:rPr>
          <w:rFonts w:ascii="Times New Roman" w:hAnsi="Times New Roman"/>
          <w:sz w:val="24"/>
          <w:szCs w:val="24"/>
          <w:lang w:val="it-IT"/>
        </w:rPr>
        <w:t>Cuộn cảm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it-IT"/>
        </w:rPr>
        <w:t>Tụ điện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Điện trở                          </w:t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it-IT"/>
        </w:rPr>
        <w:t>Điốt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>Câu 58: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 Linh kiện bán dẫn kí hiệu 3 chân ( A</w:t>
      </w:r>
      <w:r w:rsidRPr="001237A7">
        <w:rPr>
          <w:rFonts w:ascii="Times New Roman" w:hAnsi="Times New Roman"/>
          <w:sz w:val="24"/>
          <w:szCs w:val="24"/>
          <w:vertAlign w:val="subscript"/>
          <w:lang w:val="it-IT"/>
        </w:rPr>
        <w:t>1</w:t>
      </w:r>
      <w:r w:rsidRPr="001237A7">
        <w:rPr>
          <w:rFonts w:ascii="Times New Roman" w:hAnsi="Times New Roman"/>
          <w:sz w:val="24"/>
          <w:szCs w:val="24"/>
          <w:lang w:val="it-IT"/>
        </w:rPr>
        <w:t>, A</w:t>
      </w:r>
      <w:r w:rsidRPr="001237A7">
        <w:rPr>
          <w:rFonts w:ascii="Times New Roman" w:hAnsi="Times New Roman"/>
          <w:sz w:val="24"/>
          <w:szCs w:val="24"/>
          <w:vertAlign w:val="subscript"/>
          <w:lang w:val="it-IT"/>
        </w:rPr>
        <w:t>2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 và G) có tên gọi là?</w:t>
      </w:r>
    </w:p>
    <w:p w:rsidR="00804C76" w:rsidRPr="001237A7" w:rsidRDefault="00804C76" w:rsidP="006C5CC9">
      <w:pPr>
        <w:tabs>
          <w:tab w:val="left" w:pos="3041"/>
          <w:tab w:val="left" w:pos="5806"/>
          <w:tab w:val="left" w:pos="8370"/>
        </w:tabs>
        <w:ind w:firstLine="283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A. </w:t>
      </w:r>
      <w:r w:rsidRPr="001237A7">
        <w:rPr>
          <w:rFonts w:ascii="Times New Roman" w:hAnsi="Times New Roman"/>
          <w:sz w:val="24"/>
          <w:szCs w:val="24"/>
          <w:lang w:val="it-IT"/>
        </w:rPr>
        <w:t>DIAC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it-IT"/>
        </w:rPr>
        <w:t>TIRIXTO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it-IT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TRIAC                          </w:t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it-IT"/>
        </w:rPr>
        <w:t>Cả ba phương án trên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>Câu 59: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 Linh kiện điện tử có hai lớp tiếp giáp P – N là.</w:t>
      </w:r>
      <w:r w:rsidRPr="00FD5FFF">
        <w:rPr>
          <w:rFonts w:ascii="Times New Roman" w:hAnsi="Times New Roman"/>
          <w:position w:val="-10"/>
          <w:sz w:val="24"/>
          <w:szCs w:val="24"/>
          <w:lang w:val="it-IT"/>
        </w:rPr>
        <w:object w:dxaOrig="180" w:dyaOrig="340">
          <v:shape id="_x0000_i1028" type="#_x0000_t75" style="width:9pt;height:16.5pt" o:ole="">
            <v:imagedata r:id="rId10" o:title=""/>
          </v:shape>
          <o:OLEObject Type="Embed" ProgID="Equation.DSMT4" ShapeID="_x0000_i1028" DrawAspect="Content" ObjectID="_1728115474" r:id="rId11"/>
        </w:object>
      </w:r>
    </w:p>
    <w:p w:rsidR="00804C76" w:rsidRPr="001237A7" w:rsidRDefault="00804C76" w:rsidP="00745ABC">
      <w:pPr>
        <w:tabs>
          <w:tab w:val="left" w:pos="3041"/>
          <w:tab w:val="left" w:pos="5806"/>
          <w:tab w:val="left" w:pos="8567"/>
        </w:tabs>
        <w:ind w:firstLine="283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A. </w:t>
      </w:r>
      <w:r w:rsidRPr="001237A7">
        <w:rPr>
          <w:rFonts w:ascii="Times New Roman" w:hAnsi="Times New Roman"/>
          <w:sz w:val="24"/>
          <w:szCs w:val="24"/>
          <w:lang w:val="it-IT"/>
        </w:rPr>
        <w:t>Tirixto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it-IT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it-IT"/>
        </w:rPr>
        <w:t>Tranzito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it-IT"/>
        </w:rPr>
        <w:t>Triac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it-IT"/>
        </w:rPr>
        <w:t>Diac</w:t>
      </w:r>
    </w:p>
    <w:p w:rsidR="00804C76" w:rsidRPr="001237A7" w:rsidRDefault="00804C76" w:rsidP="00745ABC">
      <w:pPr>
        <w:spacing w:before="60"/>
        <w:jc w:val="both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>Câu 60:</w:t>
      </w:r>
      <w:r w:rsidRPr="001237A7">
        <w:rPr>
          <w:rFonts w:ascii="Times New Roman" w:hAnsi="Times New Roman"/>
          <w:sz w:val="24"/>
          <w:szCs w:val="24"/>
          <w:lang w:val="it-IT"/>
        </w:rPr>
        <w:t xml:space="preserve"> Linh kiện điện tử có thể cho dòng điện ngược đi qua là.</w:t>
      </w:r>
    </w:p>
    <w:p w:rsidR="00804C76" w:rsidRPr="001237A7" w:rsidRDefault="00804C76" w:rsidP="00745ABC">
      <w:pPr>
        <w:tabs>
          <w:tab w:val="left" w:pos="3041"/>
          <w:tab w:val="left" w:pos="5806"/>
          <w:tab w:val="left" w:pos="8567"/>
        </w:tabs>
        <w:ind w:firstLine="283"/>
        <w:rPr>
          <w:rFonts w:ascii="Times New Roman" w:hAnsi="Times New Roman"/>
          <w:sz w:val="24"/>
          <w:szCs w:val="24"/>
          <w:lang w:val="it-IT"/>
        </w:rPr>
      </w:pP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A. </w:t>
      </w:r>
      <w:r w:rsidRPr="001237A7">
        <w:rPr>
          <w:rFonts w:ascii="Times New Roman" w:hAnsi="Times New Roman"/>
          <w:sz w:val="24"/>
          <w:szCs w:val="24"/>
          <w:lang w:val="it-IT"/>
        </w:rPr>
        <w:t>Điốt tiếp điểm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B. </w:t>
      </w:r>
      <w:r w:rsidRPr="001237A7">
        <w:rPr>
          <w:rFonts w:ascii="Times New Roman" w:hAnsi="Times New Roman"/>
          <w:sz w:val="24"/>
          <w:szCs w:val="24"/>
          <w:lang w:val="it-IT"/>
        </w:rPr>
        <w:t>Điốt tiếp mặt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color w:val="FF0000"/>
          <w:sz w:val="24"/>
          <w:szCs w:val="24"/>
          <w:u w:val="double"/>
          <w:lang w:val="it-IT"/>
        </w:rPr>
        <w:t xml:space="preserve">C. </w:t>
      </w:r>
      <w:r w:rsidRPr="001237A7">
        <w:rPr>
          <w:rFonts w:ascii="Times New Roman" w:hAnsi="Times New Roman"/>
          <w:sz w:val="24"/>
          <w:szCs w:val="24"/>
          <w:lang w:val="it-IT"/>
        </w:rPr>
        <w:t>Điốt zene</w:t>
      </w:r>
      <w:r w:rsidRPr="001237A7">
        <w:rPr>
          <w:rFonts w:ascii="Times New Roman" w:hAnsi="Times New Roman"/>
          <w:sz w:val="24"/>
          <w:szCs w:val="24"/>
          <w:lang w:val="it-IT"/>
        </w:rPr>
        <w:tab/>
      </w:r>
      <w:r w:rsidRPr="001237A7">
        <w:rPr>
          <w:rFonts w:ascii="Times New Roman" w:hAnsi="Times New Roman"/>
          <w:b/>
          <w:sz w:val="24"/>
          <w:szCs w:val="24"/>
          <w:lang w:val="it-IT"/>
        </w:rPr>
        <w:t xml:space="preserve">D. </w:t>
      </w:r>
      <w:r w:rsidRPr="001237A7">
        <w:rPr>
          <w:rFonts w:ascii="Times New Roman" w:hAnsi="Times New Roman"/>
          <w:sz w:val="24"/>
          <w:szCs w:val="24"/>
          <w:lang w:val="it-IT"/>
        </w:rPr>
        <w:t>Tirixto</w:t>
      </w:r>
    </w:p>
    <w:p w:rsidR="00804C76" w:rsidRPr="001237A7" w:rsidRDefault="00804C76" w:rsidP="00D25045">
      <w:pPr>
        <w:tabs>
          <w:tab w:val="left" w:pos="8199"/>
        </w:tabs>
        <w:spacing w:after="0"/>
        <w:rPr>
          <w:rFonts w:ascii="Times New Roman" w:hAnsi="Times New Roman"/>
          <w:color w:val="000000"/>
          <w:sz w:val="24"/>
          <w:szCs w:val="24"/>
          <w:lang w:val="it-IT"/>
        </w:rPr>
      </w:pPr>
    </w:p>
    <w:sectPr w:rsidR="00804C76" w:rsidRPr="001237A7" w:rsidSect="007615F3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072"/>
    <w:multiLevelType w:val="multilevel"/>
    <w:tmpl w:val="4B38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D4167"/>
    <w:multiLevelType w:val="multilevel"/>
    <w:tmpl w:val="9188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826DA"/>
    <w:multiLevelType w:val="multilevel"/>
    <w:tmpl w:val="8A7C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BE7D21"/>
    <w:multiLevelType w:val="multilevel"/>
    <w:tmpl w:val="49E6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E74D0C"/>
    <w:multiLevelType w:val="multilevel"/>
    <w:tmpl w:val="16D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32"/>
    <w:rsid w:val="00037F0C"/>
    <w:rsid w:val="000E47E3"/>
    <w:rsid w:val="001019DD"/>
    <w:rsid w:val="00107E31"/>
    <w:rsid w:val="001237A7"/>
    <w:rsid w:val="001421DF"/>
    <w:rsid w:val="001674FB"/>
    <w:rsid w:val="00260332"/>
    <w:rsid w:val="00260410"/>
    <w:rsid w:val="0029575B"/>
    <w:rsid w:val="00301EAA"/>
    <w:rsid w:val="003A6BF2"/>
    <w:rsid w:val="003C247A"/>
    <w:rsid w:val="00403DA1"/>
    <w:rsid w:val="00407D32"/>
    <w:rsid w:val="004346F9"/>
    <w:rsid w:val="00436D2F"/>
    <w:rsid w:val="004417D1"/>
    <w:rsid w:val="00457206"/>
    <w:rsid w:val="004976E7"/>
    <w:rsid w:val="004E1199"/>
    <w:rsid w:val="0052094D"/>
    <w:rsid w:val="0055749E"/>
    <w:rsid w:val="005D08FE"/>
    <w:rsid w:val="005E1B85"/>
    <w:rsid w:val="005F08CA"/>
    <w:rsid w:val="00622A53"/>
    <w:rsid w:val="006430E9"/>
    <w:rsid w:val="00647755"/>
    <w:rsid w:val="00684D14"/>
    <w:rsid w:val="006C5CC9"/>
    <w:rsid w:val="006D0548"/>
    <w:rsid w:val="00745ABC"/>
    <w:rsid w:val="007615F3"/>
    <w:rsid w:val="00804C76"/>
    <w:rsid w:val="0082771D"/>
    <w:rsid w:val="008A28B8"/>
    <w:rsid w:val="008F390D"/>
    <w:rsid w:val="00941EB6"/>
    <w:rsid w:val="009A47FE"/>
    <w:rsid w:val="00A030C1"/>
    <w:rsid w:val="00A24FC1"/>
    <w:rsid w:val="00A308D7"/>
    <w:rsid w:val="00A32B97"/>
    <w:rsid w:val="00A50FB2"/>
    <w:rsid w:val="00B02484"/>
    <w:rsid w:val="00B51099"/>
    <w:rsid w:val="00C07154"/>
    <w:rsid w:val="00C62874"/>
    <w:rsid w:val="00C73270"/>
    <w:rsid w:val="00CA5D61"/>
    <w:rsid w:val="00CE522F"/>
    <w:rsid w:val="00D25045"/>
    <w:rsid w:val="00D74875"/>
    <w:rsid w:val="00DA649D"/>
    <w:rsid w:val="00E1248A"/>
    <w:rsid w:val="00E126F9"/>
    <w:rsid w:val="00E16DD6"/>
    <w:rsid w:val="00EE5743"/>
    <w:rsid w:val="00F5057F"/>
    <w:rsid w:val="00F607B9"/>
    <w:rsid w:val="00FA2F03"/>
    <w:rsid w:val="00FD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99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9"/>
    <w:qFormat/>
    <w:rsid w:val="00EE57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E5743"/>
    <w:rPr>
      <w:rFonts w:ascii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CA5D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EE574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E57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EE574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1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80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1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3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</w:divsChild>
    </w:div>
    <w:div w:id="111741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79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79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79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0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</w:divsChild>
    </w:div>
    <w:div w:id="111741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79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1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</w:divsChild>
    </w:div>
    <w:div w:id="111741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79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3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</w:divsChild>
    </w:div>
    <w:div w:id="111741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379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79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0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1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2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383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3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4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  <w:div w:id="1117413850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3" w:color="C2C2F3"/>
            <w:bottom w:val="single" w:sz="4" w:space="7" w:color="C2C2F3"/>
            <w:right w:val="single" w:sz="4" w:space="13" w:color="C2C2F3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2569</Words>
  <Characters>14646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TienLe</dc:creator>
  <cp:keywords/>
  <dc:description/>
  <cp:lastModifiedBy>PC</cp:lastModifiedBy>
  <cp:revision>3</cp:revision>
  <dcterms:created xsi:type="dcterms:W3CDTF">2021-10-18T17:04:00Z</dcterms:created>
  <dcterms:modified xsi:type="dcterms:W3CDTF">2022-10-24T04:18:00Z</dcterms:modified>
</cp:coreProperties>
</file>